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Outside"/>
      </w:tblPr>
      <w:tblGrid>
        <w:gridCol w:w="4032"/>
        <w:gridCol w:w="576"/>
        <w:gridCol w:w="576"/>
        <w:gridCol w:w="4176"/>
        <w:gridCol w:w="576"/>
        <w:gridCol w:w="576"/>
        <w:gridCol w:w="4176"/>
      </w:tblGrid>
      <w:tr w:rsidR="00021D15">
        <w:trPr>
          <w:trHeight w:hRule="exact" w:val="10800"/>
        </w:trPr>
        <w:tc>
          <w:tcPr>
            <w:tcW w:w="4032" w:type="dxa"/>
            <w:vAlign w:val="bottom"/>
          </w:tcPr>
          <w:tbl>
            <w:tblPr>
              <w:tblStyle w:val="TableLayou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32"/>
            </w:tblGrid>
            <w:tr w:rsidR="00021D15" w:rsidTr="00B15E1E">
              <w:trPr>
                <w:trHeight w:hRule="exact" w:val="3060"/>
              </w:trPr>
              <w:tc>
                <w:tcPr>
                  <w:tcW w:w="4032" w:type="dxa"/>
                  <w:vAlign w:val="bottom"/>
                </w:tcPr>
                <w:p w:rsidR="00021D15" w:rsidRDefault="00B15E1E" w:rsidP="00B15E1E">
                  <w:pPr>
                    <w:pStyle w:val="Heading1"/>
                    <w:jc w:val="center"/>
                    <w:outlineLvl w:val="0"/>
                  </w:pPr>
                  <w:r>
                    <w:t>ORDERING</w:t>
                  </w:r>
                  <w:r w:rsidR="00162EA4">
                    <w:t xml:space="preserve"> INFORMATION</w:t>
                  </w:r>
                </w:p>
              </w:tc>
            </w:tr>
            <w:tr w:rsidR="00021D15">
              <w:trPr>
                <w:trHeight w:hRule="exact" w:val="7200"/>
              </w:trPr>
              <w:tc>
                <w:tcPr>
                  <w:tcW w:w="4032" w:type="dxa"/>
                  <w:shd w:val="clear" w:color="auto" w:fill="F24F4F" w:themeFill="accent1"/>
                </w:tcPr>
                <w:p w:rsidR="00923803" w:rsidRDefault="00923803" w:rsidP="00923803">
                  <w:pPr>
                    <w:pStyle w:val="BlockText"/>
                    <w:numPr>
                      <w:ilvl w:val="0"/>
                      <w:numId w:val="2"/>
                    </w:numPr>
                  </w:pPr>
                  <w:r>
                    <w:t xml:space="preserve">Complete this order form and send it to </w:t>
                  </w:r>
                  <w:r w:rsidR="009D6862">
                    <w:rPr>
                      <w:u w:val="single"/>
                    </w:rPr>
                    <w:t>Amanda Vaught</w:t>
                  </w:r>
                  <w:r w:rsidR="009D6862" w:rsidRPr="009D6862">
                    <w:t xml:space="preserve"> </w:t>
                  </w:r>
                  <w:r>
                    <w:t>at</w:t>
                  </w:r>
                  <w:r w:rsidR="007D2121">
                    <w:t xml:space="preserve"> </w:t>
                  </w:r>
                  <w:r w:rsidR="009D6862">
                    <w:rPr>
                      <w:u w:val="single"/>
                    </w:rPr>
                    <w:t>Oak Cliff High School</w:t>
                  </w:r>
                  <w:r w:rsidR="007D2121">
                    <w:t>.</w:t>
                  </w:r>
                  <w:r>
                    <w:t xml:space="preserve"> </w:t>
                  </w:r>
                </w:p>
                <w:p w:rsidR="00923803" w:rsidRDefault="009D6862" w:rsidP="00923803">
                  <w:pPr>
                    <w:pStyle w:val="BlockText"/>
                    <w:numPr>
                      <w:ilvl w:val="0"/>
                      <w:numId w:val="2"/>
                    </w:numPr>
                  </w:pPr>
                  <w:r>
                    <w:t>Amanda</w:t>
                  </w:r>
                  <w:r w:rsidR="00923803">
                    <w:t xml:space="preserve"> will give you a quote for your order.</w:t>
                  </w:r>
                </w:p>
                <w:p w:rsidR="00923803" w:rsidRDefault="00923803" w:rsidP="00923803">
                  <w:pPr>
                    <w:pStyle w:val="BlockText"/>
                    <w:numPr>
                      <w:ilvl w:val="0"/>
                      <w:numId w:val="2"/>
                    </w:numPr>
                  </w:pPr>
                  <w:r>
                    <w:t>Submit your quote to your campus principal for approval.</w:t>
                  </w:r>
                  <w:r w:rsidR="00E531E4">
                    <w:t xml:space="preserve"> Our vendor name in TEAMS is</w:t>
                  </w:r>
                  <w:r w:rsidR="00E50FF5">
                    <w:t xml:space="preserve"> </w:t>
                  </w:r>
                  <w:r w:rsidR="00E50FF5" w:rsidRPr="00E50FF5">
                    <w:rPr>
                      <w:i/>
                    </w:rPr>
                    <w:t>Life Prints</w:t>
                  </w:r>
                  <w:r w:rsidR="00E50FF5">
                    <w:t>.</w:t>
                  </w:r>
                  <w:r>
                    <w:t xml:space="preserve"> </w:t>
                  </w:r>
                </w:p>
                <w:p w:rsidR="00021D15" w:rsidRDefault="00923803" w:rsidP="00923803">
                  <w:pPr>
                    <w:pStyle w:val="BlockText"/>
                    <w:numPr>
                      <w:ilvl w:val="0"/>
                      <w:numId w:val="2"/>
                    </w:numPr>
                  </w:pPr>
                  <w:r>
                    <w:t>Once you receive the approve</w:t>
                  </w:r>
                  <w:r w:rsidR="00162EA4">
                    <w:t>d</w:t>
                  </w:r>
                  <w:r>
                    <w:t xml:space="preserve"> PO with a PO number, send it </w:t>
                  </w:r>
                  <w:r w:rsidR="009D6862">
                    <w:t xml:space="preserve">to </w:t>
                  </w:r>
                  <w:r w:rsidR="009D6862" w:rsidRPr="009D6862">
                    <w:rPr>
                      <w:u w:val="single"/>
                    </w:rPr>
                    <w:t>Amanda Vaught</w:t>
                  </w:r>
                  <w:r>
                    <w:t xml:space="preserve"> so your order can be processed.   </w:t>
                  </w:r>
                </w:p>
                <w:p w:rsidR="00162EA4" w:rsidRDefault="00162EA4" w:rsidP="00162EA4">
                  <w:pPr>
                    <w:pStyle w:val="BlockText"/>
                    <w:spacing w:before="0" w:after="0" w:line="360" w:lineRule="auto"/>
                  </w:pPr>
                  <w:r>
                    <w:t>Please direct any questions to:</w:t>
                  </w:r>
                </w:p>
                <w:p w:rsidR="00162EA4" w:rsidRDefault="009D6862" w:rsidP="009D6862">
                  <w:pPr>
                    <w:pStyle w:val="BlockText"/>
                    <w:spacing w:before="0" w:after="0" w:line="360" w:lineRule="auto"/>
                  </w:pPr>
                  <w:r>
                    <w:rPr>
                      <w:u w:val="single"/>
                    </w:rPr>
                    <w:t>amanda.vaught</w:t>
                  </w:r>
                  <w:r w:rsidR="007D2121">
                    <w:rPr>
                      <w:u w:val="single"/>
                    </w:rPr>
                    <w:t>@lifeschools.net</w:t>
                  </w: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  <w:vAlign w:val="bottom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B15E1E" w:rsidTr="00162EA4">
              <w:trPr>
                <w:trHeight w:hRule="exact" w:val="900"/>
              </w:trPr>
              <w:tc>
                <w:tcPr>
                  <w:tcW w:w="5000" w:type="pct"/>
                  <w:vAlign w:val="bottom"/>
                </w:tcPr>
                <w:p w:rsidR="00B15E1E" w:rsidRPr="002F5E67" w:rsidRDefault="00B15E1E" w:rsidP="002F5E67">
                  <w:pPr>
                    <w:pStyle w:val="Title"/>
                    <w:jc w:val="center"/>
                    <w:rPr>
                      <w:sz w:val="56"/>
                      <w:szCs w:val="56"/>
                    </w:rPr>
                  </w:pPr>
                  <w:r w:rsidRPr="002F5E67">
                    <w:rPr>
                      <w:sz w:val="56"/>
                      <w:szCs w:val="56"/>
                    </w:rPr>
                    <w:t>COLORS</w:t>
                  </w:r>
                </w:p>
              </w:tc>
            </w:tr>
            <w:tr w:rsidR="00B15E1E" w:rsidTr="00B15E1E">
              <w:trPr>
                <w:cantSplit/>
                <w:trHeight w:hRule="exact" w:val="80"/>
              </w:trPr>
              <w:tc>
                <w:tcPr>
                  <w:tcW w:w="5000" w:type="pct"/>
                  <w:vAlign w:val="bottom"/>
                </w:tcPr>
                <w:p w:rsidR="00B15E1E" w:rsidRDefault="00B15E1E" w:rsidP="00B15E1E">
                  <w:pPr>
                    <w:pStyle w:val="Title"/>
                  </w:pPr>
                </w:p>
              </w:tc>
            </w:tr>
            <w:tr w:rsidR="00B15E1E" w:rsidTr="00162EA4">
              <w:trPr>
                <w:cantSplit/>
                <w:trHeight w:hRule="exact" w:val="9828"/>
              </w:trPr>
              <w:tc>
                <w:tcPr>
                  <w:tcW w:w="5000" w:type="pct"/>
                </w:tcPr>
                <w:p w:rsidR="00243D20" w:rsidRPr="00352084" w:rsidRDefault="00B15E1E" w:rsidP="00B15E1E">
                  <w:pPr>
                    <w:rPr>
                      <w:sz w:val="28"/>
                      <w:szCs w:val="28"/>
                    </w:rPr>
                  </w:pPr>
                  <w:r w:rsidRPr="00923803">
                    <w:rPr>
                      <w:sz w:val="28"/>
                      <w:szCs w:val="28"/>
                    </w:rPr>
                    <w:t xml:space="preserve"> </w:t>
                  </w:r>
                  <w:r w:rsidR="00243D20">
                    <w:rPr>
                      <w:sz w:val="28"/>
                      <w:szCs w:val="28"/>
                    </w:rPr>
                    <w:t>Background Colors: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Black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Blue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Red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Maroon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White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Purple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Green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Hunter Green</w:t>
                  </w:r>
                </w:p>
                <w:p w:rsidR="00243D20" w:rsidRDefault="00243D20" w:rsidP="00243D20">
                  <w:pPr>
                    <w:rPr>
                      <w:sz w:val="28"/>
                      <w:szCs w:val="28"/>
                    </w:rPr>
                  </w:pPr>
                </w:p>
                <w:p w:rsidR="00243D20" w:rsidRPr="00352084" w:rsidRDefault="00243D20" w:rsidP="00243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Font Colors:</w:t>
                  </w:r>
                </w:p>
                <w:p w:rsidR="00243D20" w:rsidRDefault="00243D20" w:rsidP="00243D2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White</w:t>
                  </w:r>
                </w:p>
                <w:p w:rsidR="00243D20" w:rsidRDefault="00243D20" w:rsidP="00243D2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Reverse </w:t>
                  </w:r>
                </w:p>
                <w:p w:rsidR="00243D20" w:rsidRDefault="00243D20" w:rsidP="00243D20">
                  <w:pPr>
                    <w:pStyle w:val="ListParagraph"/>
                    <w:rPr>
                      <w:sz w:val="26"/>
                      <w:szCs w:val="26"/>
                    </w:rPr>
                  </w:pPr>
                  <w:r w:rsidRPr="00243D20">
                    <w:rPr>
                      <w:sz w:val="26"/>
                      <w:szCs w:val="26"/>
                    </w:rPr>
                    <w:t>(white Background-color print)</w:t>
                  </w:r>
                </w:p>
                <w:p w:rsidR="00162EA4" w:rsidRDefault="00162EA4" w:rsidP="00162EA4">
                  <w:pPr>
                    <w:pStyle w:val="ListParagraph"/>
                    <w:jc w:val="center"/>
                    <w:rPr>
                      <w:sz w:val="26"/>
                      <w:szCs w:val="26"/>
                    </w:rPr>
                  </w:pPr>
                </w:p>
                <w:p w:rsidR="00352084" w:rsidRDefault="00352084" w:rsidP="00162EA4">
                  <w:pPr>
                    <w:pStyle w:val="ListParagraph"/>
                    <w:jc w:val="center"/>
                    <w:rPr>
                      <w:sz w:val="26"/>
                      <w:szCs w:val="26"/>
                    </w:rPr>
                  </w:pPr>
                </w:p>
                <w:p w:rsidR="00162EA4" w:rsidRDefault="001E162C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  <w:t>LAMINATION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P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sz w:val="44"/>
                      <w:szCs w:val="44"/>
                    </w:rPr>
                  </w:pP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  <w:p w:rsidR="00162EA4" w:rsidRDefault="00162EA4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021D15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:rsidR="00021D15" w:rsidRDefault="00B15E1E" w:rsidP="00162EA4">
                  <w:pPr>
                    <w:pStyle w:val="Title"/>
                    <w:jc w:val="center"/>
                  </w:pPr>
                  <w:r>
                    <w:t>LIFE PRINTS</w:t>
                  </w:r>
                  <w:r w:rsidR="00424029">
                    <w:t xml:space="preserve"> </w:t>
                  </w:r>
                  <w:r w:rsidR="00424029" w:rsidRPr="00424029">
                    <w:rPr>
                      <w:i/>
                      <w:sz w:val="50"/>
                      <w:szCs w:val="50"/>
                    </w:rPr>
                    <w:t>Oak Cliff</w:t>
                  </w:r>
                </w:p>
              </w:tc>
            </w:tr>
            <w:tr w:rsidR="00021D15" w:rsidTr="00243D20">
              <w:trPr>
                <w:trHeight w:hRule="exact" w:val="534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:rsidR="00021D15" w:rsidRDefault="00F7206B" w:rsidP="00F7206B">
                  <w:pPr>
                    <w:pStyle w:val="Subtitle"/>
                  </w:pPr>
                  <w:r>
                    <w:t>Thank you for supporting the Life School Special Education Dept! If you have any questions about the services or mater</w:t>
                  </w:r>
                  <w:r w:rsidR="00243D20">
                    <w:t>ials we offer please contact us!</w:t>
                  </w:r>
                </w:p>
                <w:p w:rsidR="00F7206B" w:rsidRDefault="00F7206B" w:rsidP="00F7206B"/>
                <w:p w:rsidR="00F7206B" w:rsidRDefault="00277EA7" w:rsidP="00243D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hyperlink r:id="rId7" w:history="1">
                    <w:r w:rsidR="00923803" w:rsidRPr="00923803">
                      <w:rPr>
                        <w:rStyle w:val="Hyperlink"/>
                        <w:sz w:val="28"/>
                        <w:szCs w:val="28"/>
                        <w:u w:val="none"/>
                      </w:rPr>
                      <w:t>Contact</w:t>
                    </w:r>
                  </w:hyperlink>
                  <w:r w:rsidR="00923803" w:rsidRPr="00923803">
                    <w:rPr>
                      <w:sz w:val="28"/>
                      <w:szCs w:val="28"/>
                    </w:rPr>
                    <w:t xml:space="preserve"> </w:t>
                  </w:r>
                  <w:r w:rsidR="00243D20">
                    <w:rPr>
                      <w:sz w:val="28"/>
                      <w:szCs w:val="28"/>
                    </w:rPr>
                    <w:t>Name</w:t>
                  </w:r>
                  <w:r w:rsidR="00923803" w:rsidRPr="00923803">
                    <w:rPr>
                      <w:sz w:val="28"/>
                      <w:szCs w:val="28"/>
                    </w:rPr>
                    <w:t>:</w:t>
                  </w:r>
                  <w:r w:rsidR="00243D20">
                    <w:rPr>
                      <w:sz w:val="28"/>
                      <w:szCs w:val="28"/>
                    </w:rPr>
                    <w:t xml:space="preserve"> ________________</w:t>
                  </w:r>
                </w:p>
                <w:p w:rsidR="00243D20" w:rsidRDefault="00243D20" w:rsidP="00243D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Contact Email: ________________</w:t>
                  </w:r>
                </w:p>
                <w:p w:rsidR="00243D20" w:rsidRDefault="00243D20" w:rsidP="00243D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Campus: _____________________</w:t>
                  </w:r>
                </w:p>
                <w:p w:rsidR="00243D20" w:rsidRDefault="00243D20" w:rsidP="00243D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 #: _______________________</w:t>
                  </w:r>
                </w:p>
                <w:p w:rsidR="00243D20" w:rsidRDefault="00243D20" w:rsidP="00923803">
                  <w:pPr>
                    <w:rPr>
                      <w:sz w:val="28"/>
                      <w:szCs w:val="28"/>
                    </w:rPr>
                  </w:pPr>
                </w:p>
                <w:p w:rsidR="00243D20" w:rsidRDefault="00243D20" w:rsidP="0092380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Sped Manager Approval </w:t>
                  </w:r>
                  <w:r w:rsidRPr="00243D20">
                    <w:rPr>
                      <w:sz w:val="26"/>
                      <w:szCs w:val="26"/>
                    </w:rPr>
                    <w:t>(only for sped expenditures)</w:t>
                  </w:r>
                  <w:r>
                    <w:rPr>
                      <w:sz w:val="28"/>
                      <w:szCs w:val="28"/>
                    </w:rPr>
                    <w:t xml:space="preserve"> ___________________</w:t>
                  </w:r>
                </w:p>
                <w:p w:rsidR="00243D20" w:rsidRPr="00923803" w:rsidRDefault="00243D20" w:rsidP="0092380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21D15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:rsidR="00021D15" w:rsidRDefault="00243D20">
                  <w:pPr>
                    <w:spacing w:after="160" w:line="264" w:lineRule="auto"/>
                  </w:pP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3D3C6E5A" wp14:editId="5262536D">
                        <wp:simplePos x="0" y="0"/>
                        <wp:positionH relativeFrom="column">
                          <wp:posOffset>944880</wp:posOffset>
                        </wp:positionH>
                        <wp:positionV relativeFrom="paragraph">
                          <wp:posOffset>-1758950</wp:posOffset>
                        </wp:positionV>
                        <wp:extent cx="933450" cy="793115"/>
                        <wp:effectExtent l="0" t="0" r="0" b="6985"/>
                        <wp:wrapNone/>
                        <wp:docPr id="1" name="Picture 1" descr="http://www.k12academics.com/sites/default/files/Life%20School%20logo%20(clean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k12academics.com/sites/default/files/Life%20School%20logo%20(clean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793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21D15">
              <w:trPr>
                <w:trHeight w:hRule="exact" w:val="144"/>
              </w:trPr>
              <w:tc>
                <w:tcPr>
                  <w:tcW w:w="5000" w:type="pct"/>
                  <w:shd w:val="clear" w:color="auto" w:fill="F24F4F" w:themeFill="accent1"/>
                </w:tcPr>
                <w:p w:rsidR="00021D15" w:rsidRDefault="00021D15">
                  <w:pPr>
                    <w:spacing w:after="200" w:line="264" w:lineRule="auto"/>
                  </w:pP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</w:tr>
    </w:tbl>
    <w:p w:rsidR="00021D15" w:rsidRDefault="00021D15">
      <w:pPr>
        <w:pStyle w:val="NoSpacing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Inside"/>
      </w:tblPr>
      <w:tblGrid>
        <w:gridCol w:w="4176"/>
        <w:gridCol w:w="576"/>
        <w:gridCol w:w="576"/>
        <w:gridCol w:w="4176"/>
        <w:gridCol w:w="576"/>
        <w:gridCol w:w="576"/>
        <w:gridCol w:w="4032"/>
      </w:tblGrid>
      <w:tr w:rsidR="00021D15">
        <w:trPr>
          <w:trHeight w:hRule="exact" w:val="10800"/>
        </w:trPr>
        <w:tc>
          <w:tcPr>
            <w:tcW w:w="4176" w:type="dxa"/>
          </w:tcPr>
          <w:tbl>
            <w:tblPr>
              <w:tblStyle w:val="TableLayou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021D15" w:rsidTr="00122C89">
              <w:trPr>
                <w:trHeight w:hRule="exact" w:val="1800"/>
              </w:trPr>
              <w:tc>
                <w:tcPr>
                  <w:tcW w:w="4176" w:type="dxa"/>
                </w:tcPr>
                <w:p w:rsidR="00021D15" w:rsidRDefault="00B15E1E" w:rsidP="00B15E1E">
                  <w:pPr>
                    <w:spacing w:after="200" w:line="264" w:lineRule="auto"/>
                    <w:jc w:val="center"/>
                  </w:pPr>
                  <w:r>
                    <w:rPr>
                      <w:noProof/>
                      <w:lang w:eastAsia="en-US"/>
                    </w:rPr>
                    <w:lastRenderedPageBreak/>
                    <w:drawing>
                      <wp:inline distT="0" distB="0" distL="0" distR="0">
                        <wp:extent cx="1142526" cy="1123950"/>
                        <wp:effectExtent l="0" t="0" r="635" b="0"/>
                        <wp:docPr id="5" name="Picture 5" descr="http://www.publicdomainpictures.net/pictures/80000/nahled/winners-trophy-clip-ar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publicdomainpictures.net/pictures/80000/nahled/winners-trophy-clip-ar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667" cy="1160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21D15" w:rsidTr="002313EE">
              <w:trPr>
                <w:trHeight w:hRule="exact" w:val="8730"/>
              </w:trPr>
              <w:tc>
                <w:tcPr>
                  <w:tcW w:w="4176" w:type="dxa"/>
                </w:tcPr>
                <w:p w:rsidR="00021D15" w:rsidRDefault="00B15E1E" w:rsidP="00B15E1E">
                  <w:pPr>
                    <w:pStyle w:val="Heading2"/>
                    <w:jc w:val="center"/>
                    <w:outlineLvl w:val="1"/>
                  </w:pPr>
                  <w:r>
                    <w:t>AWARD MAKER</w:t>
                  </w:r>
                </w:p>
                <w:p w:rsidR="002313EE" w:rsidRDefault="002313EE" w:rsidP="002313EE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Award Plaques:</w:t>
                  </w:r>
                </w:p>
                <w:p w:rsidR="00122C89" w:rsidRDefault="00122C89" w:rsidP="00122C89">
                  <w:pPr>
                    <w:spacing w:line="264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Font Color=Black</w:t>
                  </w:r>
                </w:p>
                <w:p w:rsidR="002313EE" w:rsidRDefault="002313EE" w:rsidP="002313EE">
                  <w:pPr>
                    <w:spacing w:line="264" w:lineRule="auto"/>
                    <w:rPr>
                      <w:sz w:val="28"/>
                      <w:szCs w:val="28"/>
                    </w:rPr>
                  </w:pPr>
                </w:p>
                <w:p w:rsidR="002313EE" w:rsidRDefault="002313EE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Award Plaque -- $15.00 ea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 Gold Florentine  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 Silver Florentine  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2313EE" w:rsidRDefault="002313EE" w:rsidP="002313EE">
                  <w:pPr>
                    <w:pStyle w:val="ListParagraph"/>
                    <w:spacing w:line="276" w:lineRule="auto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Other:</w:t>
                  </w:r>
                </w:p>
                <w:p w:rsidR="002313EE" w:rsidRDefault="00AB448B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General Sticker --$0.50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(labels, library stickers, etc)</w:t>
                  </w:r>
                </w:p>
                <w:p w:rsidR="002313EE" w:rsidRDefault="00AB448B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Bumper Sticker --$1.50</w:t>
                  </w:r>
                  <w:r w:rsidR="002313EE">
                    <w:rPr>
                      <w:sz w:val="28"/>
                      <w:szCs w:val="28"/>
                    </w:rPr>
                    <w:t xml:space="preserve"> ea</w:t>
                  </w:r>
                </w:p>
                <w:p w:rsidR="002313EE" w:rsidRDefault="00AB448B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Name Tags -- $0.50</w:t>
                  </w:r>
                </w:p>
                <w:p w:rsidR="002313EE" w:rsidRDefault="00AB448B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Parking Permits --$0.75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____Window Sticker</w:t>
                  </w:r>
                  <w:r w:rsidR="00AB448B">
                    <w:rPr>
                      <w:sz w:val="28"/>
                      <w:szCs w:val="28"/>
                    </w:rPr>
                    <w:t xml:space="preserve"> (mirror image)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_____Hang Tag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ind w:left="0"/>
                    <w:rPr>
                      <w:sz w:val="28"/>
                      <w:szCs w:val="28"/>
                    </w:rPr>
                  </w:pPr>
                </w:p>
                <w:p w:rsidR="00352084" w:rsidRDefault="002313EE" w:rsidP="002313EE">
                  <w:pPr>
                    <w:pStyle w:val="ListParagraph"/>
                    <w:spacing w:line="276" w:lineRule="auto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Font Colo</w:t>
                  </w:r>
                  <w:r w:rsidR="00352084">
                    <w:rPr>
                      <w:sz w:val="28"/>
                      <w:szCs w:val="28"/>
                    </w:rPr>
                    <w:t>r: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_______Royal Blue</w:t>
                  </w:r>
                </w:p>
                <w:p w:rsidR="002313EE" w:rsidRDefault="002313EE" w:rsidP="00352084">
                  <w:pPr>
                    <w:pStyle w:val="ListParagraph"/>
                    <w:spacing w:line="276" w:lineRule="auto"/>
                  </w:pPr>
                  <w:r>
                    <w:rPr>
                      <w:sz w:val="28"/>
                      <w:szCs w:val="28"/>
                    </w:rPr>
                    <w:t>_______Black</w:t>
                  </w:r>
                </w:p>
              </w:tc>
            </w:tr>
            <w:tr w:rsidR="002313EE">
              <w:trPr>
                <w:trHeight w:hRule="exact" w:val="7488"/>
              </w:trPr>
              <w:tc>
                <w:tcPr>
                  <w:tcW w:w="4176" w:type="dxa"/>
                </w:tcPr>
                <w:p w:rsidR="002313EE" w:rsidRDefault="002313EE" w:rsidP="00B15E1E">
                  <w:pPr>
                    <w:pStyle w:val="Heading2"/>
                    <w:jc w:val="center"/>
                    <w:outlineLvl w:val="1"/>
                  </w:pP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021D15" w:rsidTr="001E162C">
              <w:trPr>
                <w:trHeight w:hRule="exact" w:val="6930"/>
              </w:trPr>
              <w:tc>
                <w:tcPr>
                  <w:tcW w:w="5000" w:type="pct"/>
                </w:tcPr>
                <w:p w:rsidR="00021D15" w:rsidRDefault="00B15E1E" w:rsidP="002F5E67">
                  <w:pPr>
                    <w:pStyle w:val="Heading2"/>
                    <w:spacing w:before="180"/>
                    <w:jc w:val="center"/>
                    <w:outlineLvl w:val="1"/>
                  </w:pPr>
                  <w:r>
                    <w:t>POSTER MAKER</w:t>
                  </w:r>
                </w:p>
                <w:p w:rsidR="002F5E67" w:rsidRDefault="002F5E67" w:rsidP="002F5E67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Posters:</w:t>
                  </w:r>
                </w:p>
                <w:p w:rsidR="002F5E67" w:rsidRPr="001E162C" w:rsidRDefault="002F5E67" w:rsidP="002F5E67">
                  <w:pPr>
                    <w:spacing w:line="264" w:lineRule="auto"/>
                    <w:jc w:val="center"/>
                    <w:rPr>
                      <w:sz w:val="23"/>
                      <w:szCs w:val="23"/>
                    </w:rPr>
                  </w:pPr>
                  <w:r w:rsidRPr="001E162C">
                    <w:rPr>
                      <w:sz w:val="23"/>
                      <w:szCs w:val="23"/>
                    </w:rPr>
                    <w:t>23” x 32”</w:t>
                  </w:r>
                </w:p>
                <w:p w:rsidR="002F5E67" w:rsidRPr="001E162C" w:rsidRDefault="002F5E67" w:rsidP="002F5E67">
                  <w:pPr>
                    <w:spacing w:line="264" w:lineRule="auto"/>
                    <w:jc w:val="center"/>
                    <w:rPr>
                      <w:sz w:val="23"/>
                      <w:szCs w:val="23"/>
                    </w:rPr>
                  </w:pPr>
                  <w:r w:rsidRPr="001E162C">
                    <w:rPr>
                      <w:sz w:val="23"/>
                      <w:szCs w:val="23"/>
                    </w:rPr>
                    <w:t>Printed on Thin Poster Paper</w:t>
                  </w:r>
                </w:p>
                <w:p w:rsidR="002F5E67" w:rsidRPr="001E162C" w:rsidRDefault="002F5E67" w:rsidP="002F5E67">
                  <w:pPr>
                    <w:spacing w:line="264" w:lineRule="auto"/>
                  </w:pPr>
                </w:p>
                <w:p w:rsidR="002F5E67" w:rsidRDefault="00AB448B" w:rsidP="002F5E67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Portrait -- $3</w:t>
                  </w:r>
                  <w:r w:rsidR="002F5E67">
                    <w:rPr>
                      <w:sz w:val="28"/>
                      <w:szCs w:val="28"/>
                    </w:rPr>
                    <w:t>.00</w:t>
                  </w:r>
                </w:p>
                <w:p w:rsidR="002F5E67" w:rsidRDefault="00AB448B" w:rsidP="002F5E67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Landscape -- $3</w:t>
                  </w:r>
                  <w:r w:rsidR="002F5E67">
                    <w:rPr>
                      <w:sz w:val="28"/>
                      <w:szCs w:val="28"/>
                    </w:rPr>
                    <w:t>.00</w:t>
                  </w:r>
                </w:p>
                <w:p w:rsidR="002F5E67" w:rsidRPr="001E162C" w:rsidRDefault="002F5E67" w:rsidP="002F5E67"/>
                <w:p w:rsidR="002F5E67" w:rsidRDefault="002F5E67" w:rsidP="002F5E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Banners:</w:t>
                  </w:r>
                </w:p>
                <w:p w:rsidR="002F5E67" w:rsidRPr="001E162C" w:rsidRDefault="002F5E67" w:rsidP="002F5E67"/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60” x 23” -- $7.00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68” x 23” -- $7.50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84” x 23” -- $8.50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90” x 23” -- $9.50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93” x 23” -- $10.25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98” x 23” -- $11.00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105” x 23” -- $12.50</w:t>
                  </w:r>
                </w:p>
                <w:p w:rsidR="002313EE" w:rsidRPr="001E162C" w:rsidRDefault="002313EE" w:rsidP="002313EE">
                  <w:pPr>
                    <w:spacing w:line="276" w:lineRule="auto"/>
                  </w:pPr>
                </w:p>
                <w:p w:rsidR="002313EE" w:rsidRPr="002313EE" w:rsidRDefault="002313EE" w:rsidP="002313EE">
                  <w:pPr>
                    <w:spacing w:line="276" w:lineRule="auto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2313EE">
                    <w:rPr>
                      <w:i/>
                      <w:sz w:val="28"/>
                      <w:szCs w:val="28"/>
                    </w:rPr>
                    <w:t>Choose Poster Color</w:t>
                  </w:r>
                  <w:r>
                    <w:rPr>
                      <w:i/>
                      <w:sz w:val="28"/>
                      <w:szCs w:val="28"/>
                    </w:rPr>
                    <w:t>s</w:t>
                  </w:r>
                  <w:r w:rsidRPr="002313EE">
                    <w:rPr>
                      <w:i/>
                      <w:sz w:val="28"/>
                      <w:szCs w:val="28"/>
                    </w:rPr>
                    <w:t xml:space="preserve"> on Flip Side</w:t>
                  </w:r>
                </w:p>
              </w:tc>
            </w:tr>
            <w:tr w:rsidR="00021D15" w:rsidTr="001E162C">
              <w:trPr>
                <w:trHeight w:hRule="exact" w:val="270"/>
              </w:trPr>
              <w:tc>
                <w:tcPr>
                  <w:tcW w:w="5000" w:type="pct"/>
                </w:tcPr>
                <w:p w:rsidR="00021D15" w:rsidRDefault="00021D15"/>
              </w:tc>
            </w:tr>
            <w:tr w:rsidR="00021D15">
              <w:trPr>
                <w:trHeight w:hRule="exact" w:val="3168"/>
              </w:trPr>
              <w:tc>
                <w:tcPr>
                  <w:tcW w:w="5000" w:type="pct"/>
                </w:tcPr>
                <w:p w:rsidR="001E162C" w:rsidRDefault="001E162C" w:rsidP="001E162C">
                  <w:pPr>
                    <w:pStyle w:val="Heading2"/>
                    <w:jc w:val="center"/>
                    <w:outlineLvl w:val="1"/>
                  </w:pPr>
                  <w:r>
                    <w:t>LAMINATION</w:t>
                  </w:r>
                </w:p>
                <w:p w:rsidR="005D4BDE" w:rsidRDefault="005D4BDE" w:rsidP="005D4BDE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021D15" w:rsidRDefault="001E162C" w:rsidP="001E162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1E162C">
                    <w:rPr>
                      <w:sz w:val="28"/>
                      <w:szCs w:val="28"/>
                    </w:rPr>
                    <w:t>24” x 12” -- $1.25</w:t>
                  </w:r>
                </w:p>
                <w:p w:rsidR="001E162C" w:rsidRDefault="001E162C" w:rsidP="001E162C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1E162C" w:rsidRDefault="001E162C" w:rsidP="001E162C">
                  <w:pPr>
                    <w:pStyle w:val="ListParagraph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 additional feet --</w:t>
                  </w:r>
                </w:p>
                <w:p w:rsidR="001E162C" w:rsidRPr="001E162C" w:rsidRDefault="001E162C" w:rsidP="001E162C">
                  <w:pPr>
                    <w:pStyle w:val="ListParagraph"/>
                    <w:rPr>
                      <w:i/>
                      <w:sz w:val="28"/>
                      <w:szCs w:val="28"/>
                    </w:rPr>
                  </w:pPr>
                  <w:r w:rsidRPr="001E162C">
                    <w:rPr>
                      <w:i/>
                      <w:sz w:val="28"/>
                      <w:szCs w:val="28"/>
                    </w:rPr>
                    <w:t>$1.25 per additional per foot</w:t>
                  </w:r>
                </w:p>
                <w:p w:rsidR="001E162C" w:rsidRDefault="001E162C" w:rsidP="001E162C">
                  <w:pPr>
                    <w:spacing w:after="200" w:line="264" w:lineRule="auto"/>
                  </w:pPr>
                </w:p>
              </w:tc>
            </w:tr>
            <w:tr w:rsidR="001E162C">
              <w:trPr>
                <w:trHeight w:hRule="exact" w:val="3168"/>
              </w:trPr>
              <w:tc>
                <w:tcPr>
                  <w:tcW w:w="5000" w:type="pct"/>
                </w:tcPr>
                <w:p w:rsidR="001E162C" w:rsidRDefault="001E162C" w:rsidP="001E162C">
                  <w:pPr>
                    <w:pStyle w:val="Heading2"/>
                    <w:jc w:val="center"/>
                    <w:outlineLvl w:val="1"/>
                  </w:pP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4032" w:type="dxa"/>
          </w:tcPr>
          <w:p w:rsidR="00122C89" w:rsidRDefault="00122C89" w:rsidP="00122C8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D7A0116" wp14:editId="0C886BC2">
                  <wp:extent cx="1028700" cy="1035170"/>
                  <wp:effectExtent l="0" t="0" r="0" b="0"/>
                  <wp:docPr id="7" name="Picture 7" descr="http://images.easyfreeclipart.com/907/transparent-png-cliparts-page-4-9072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easyfreeclipart.com/907/transparent-png-cliparts-page-4-9072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836" cy="105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32"/>
            </w:tblGrid>
            <w:tr w:rsidR="00021D15" w:rsidTr="00122C89">
              <w:trPr>
                <w:trHeight w:hRule="exact" w:val="8937"/>
              </w:trPr>
              <w:tc>
                <w:tcPr>
                  <w:tcW w:w="5000" w:type="pct"/>
                </w:tcPr>
                <w:p w:rsidR="00021D15" w:rsidRDefault="00B15E1E" w:rsidP="002F5E67">
                  <w:pPr>
                    <w:pStyle w:val="Heading2"/>
                    <w:jc w:val="center"/>
                    <w:outlineLvl w:val="1"/>
                  </w:pPr>
                  <w:r>
                    <w:t>CUTOUT MAKER</w:t>
                  </w:r>
                </w:p>
                <w:p w:rsidR="00122C89" w:rsidRDefault="00122C89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Letters/Symbols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(various fonts &amp; sizes available)</w:t>
                  </w:r>
                </w:p>
                <w:p w:rsidR="00122C89" w:rsidRDefault="00122C89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Shapes</w:t>
                  </w:r>
                </w:p>
                <w:p w:rsidR="00122C89" w:rsidRDefault="00122C89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Categories: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Animals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Crafts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Events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Foods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Community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Celebrations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Holidays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Sports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Seasons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Thematic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Math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ELA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Science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Social Studies</w:t>
                  </w:r>
                </w:p>
                <w:p w:rsidR="00122C89" w:rsidRDefault="00122C89" w:rsidP="00122C89">
                  <w:pPr>
                    <w:pStyle w:val="ListParagraph"/>
                    <w:spacing w:line="276" w:lineRule="auto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Pricing:</w:t>
                  </w:r>
                </w:p>
                <w:p w:rsidR="00122C89" w:rsidRPr="00243D20" w:rsidRDefault="00122C89" w:rsidP="00243D20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Paper</w:t>
                  </w:r>
                  <w:r w:rsidR="00243D20">
                    <w:rPr>
                      <w:sz w:val="28"/>
                      <w:szCs w:val="28"/>
                    </w:rPr>
                    <w:t xml:space="preserve"> 8 ½ </w:t>
                  </w:r>
                  <w:r w:rsidR="00243D20" w:rsidRPr="00243D20">
                    <w:rPr>
                      <w:sz w:val="28"/>
                      <w:szCs w:val="28"/>
                    </w:rPr>
                    <w:t>x 11 -- $.50</w:t>
                  </w:r>
                </w:p>
                <w:p w:rsidR="00243D20" w:rsidRDefault="00243D20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Card Stock 8 ½ </w:t>
                  </w:r>
                  <w:r w:rsidRPr="00243D20">
                    <w:rPr>
                      <w:sz w:val="28"/>
                      <w:szCs w:val="28"/>
                    </w:rPr>
                    <w:t>x 11</w:t>
                  </w:r>
                  <w:r>
                    <w:rPr>
                      <w:sz w:val="28"/>
                      <w:szCs w:val="28"/>
                    </w:rPr>
                    <w:t xml:space="preserve"> -- $1.00</w:t>
                  </w:r>
                </w:p>
                <w:p w:rsidR="00243D20" w:rsidRDefault="00243D20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Vinyl 12x18 -- $10.00</w:t>
                  </w:r>
                </w:p>
                <w:p w:rsidR="00243D20" w:rsidRDefault="00243D20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Magnetic 12x18 -- $11.50</w:t>
                  </w:r>
                </w:p>
                <w:p w:rsidR="00021D15" w:rsidRDefault="00021D15">
                  <w:pPr>
                    <w:spacing w:after="200" w:line="264" w:lineRule="auto"/>
                  </w:pPr>
                </w:p>
              </w:tc>
            </w:tr>
            <w:tr w:rsidR="00021D15" w:rsidTr="00122C89">
              <w:trPr>
                <w:trHeight w:hRule="exact" w:val="837"/>
              </w:trPr>
              <w:tc>
                <w:tcPr>
                  <w:tcW w:w="5000" w:type="pct"/>
                </w:tcPr>
                <w:p w:rsidR="00021D15" w:rsidRDefault="00021D15"/>
              </w:tc>
            </w:tr>
            <w:tr w:rsidR="00021D15" w:rsidTr="002F5E67">
              <w:trPr>
                <w:trHeight w:hRule="exact" w:val="3168"/>
              </w:trPr>
              <w:tc>
                <w:tcPr>
                  <w:tcW w:w="5000" w:type="pct"/>
                  <w:shd w:val="clear" w:color="auto" w:fill="auto"/>
                </w:tcPr>
                <w:p w:rsidR="00021D15" w:rsidRDefault="002F5E67" w:rsidP="002F5E67">
                  <w:pPr>
                    <w:pStyle w:val="BlockText2"/>
                    <w:tabs>
                      <w:tab w:val="left" w:pos="540"/>
                      <w:tab w:val="center" w:pos="2016"/>
                      <w:tab w:val="left" w:pos="2760"/>
                    </w:tabs>
                  </w:pPr>
                  <w:r>
                    <w:tab/>
                  </w:r>
                  <w:r>
                    <w:tab/>
                  </w: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</w:tr>
    </w:tbl>
    <w:p w:rsidR="00021D15" w:rsidRDefault="00021D15">
      <w:pPr>
        <w:pStyle w:val="NoSpacing"/>
      </w:pPr>
    </w:p>
    <w:sectPr w:rsidR="00021D15">
      <w:pgSz w:w="15840" w:h="12240" w:orient="landscape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801A1"/>
    <w:multiLevelType w:val="hybridMultilevel"/>
    <w:tmpl w:val="97263532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3233C"/>
    <w:multiLevelType w:val="hybridMultilevel"/>
    <w:tmpl w:val="B5C4A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43FE4"/>
    <w:multiLevelType w:val="hybridMultilevel"/>
    <w:tmpl w:val="01F21958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1553C"/>
    <w:multiLevelType w:val="hybridMultilevel"/>
    <w:tmpl w:val="369A29CE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96EE7"/>
    <w:multiLevelType w:val="hybridMultilevel"/>
    <w:tmpl w:val="D1F65ACE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85463"/>
    <w:multiLevelType w:val="hybridMultilevel"/>
    <w:tmpl w:val="65B4484E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6B"/>
    <w:rsid w:val="000009F8"/>
    <w:rsid w:val="00021D15"/>
    <w:rsid w:val="00122C89"/>
    <w:rsid w:val="00162EA4"/>
    <w:rsid w:val="001E162C"/>
    <w:rsid w:val="002313EE"/>
    <w:rsid w:val="00243D20"/>
    <w:rsid w:val="00277EA7"/>
    <w:rsid w:val="002F5E67"/>
    <w:rsid w:val="00352084"/>
    <w:rsid w:val="00424029"/>
    <w:rsid w:val="005D4BDE"/>
    <w:rsid w:val="007D2121"/>
    <w:rsid w:val="00923803"/>
    <w:rsid w:val="009D6862"/>
    <w:rsid w:val="00AB448B"/>
    <w:rsid w:val="00B15E1E"/>
    <w:rsid w:val="00C20653"/>
    <w:rsid w:val="00E50FF5"/>
    <w:rsid w:val="00E531E4"/>
    <w:rsid w:val="00F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8AFAE-80D7-44A9-80E8-A96FDE34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F7206B"/>
    <w:rPr>
      <w:color w:val="4C483D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2F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hyperlink" Target="mailto:lynda.morgan@lifeschools.net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wolf\AppData\Roaming\Microsoft\Templates\Brochure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C4CBB-4595-48FB-B6E8-B3EB81DF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C:\Users\stephanie.wolf\AppData\Roaming\Microsoft\Templates\Brochure.dotx</Template>
  <TotalTime>19</TotalTime>
  <Pages>2</Pages>
  <Words>372</Words>
  <Characters>2049</Characters>
  <Application>Microsoft Office Word</Application>
  <DocSecurity>0</DocSecurity>
  <Lines>162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Prints Brochure</vt:lpstr>
    </vt:vector>
  </TitlesOfParts>
  <Manager/>
  <Company/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Prints Brochure - Oak Cliff</dc:title>
  <dc:subject/>
  <dc:creator/>
  <cp:keywords/>
  <dc:description/>
  <cp:lastModifiedBy>Ryan P. Mcelhany</cp:lastModifiedBy>
  <cp:revision>8</cp:revision>
  <cp:lastPrinted>2016-08-15T14:52:00Z</cp:lastPrinted>
  <dcterms:created xsi:type="dcterms:W3CDTF">2016-08-15T14:50:00Z</dcterms:created>
  <dcterms:modified xsi:type="dcterms:W3CDTF">2020-05-11T02:43:00Z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TC029334729991</vt:lpwstr>
  </property>
</Properties>
</file>